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1D" w:rsidRDefault="00BC1D1D" w:rsidP="00450096">
      <w:pPr>
        <w:rPr>
          <w:b/>
          <w:sz w:val="32"/>
          <w:szCs w:val="32"/>
        </w:rPr>
      </w:pPr>
      <w:bookmarkStart w:id="0" w:name="_GoBack"/>
      <w:bookmarkEnd w:id="0"/>
      <w:r w:rsidRPr="00473C07">
        <w:rPr>
          <w:b/>
          <w:sz w:val="32"/>
          <w:szCs w:val="32"/>
        </w:rPr>
        <w:t>PUBLIC RECORDS REQUEST FORM</w:t>
      </w:r>
    </w:p>
    <w:p w:rsidR="00BC1D1D" w:rsidRPr="00BA4DF8" w:rsidRDefault="00BC1D1D" w:rsidP="00450096">
      <w:pPr>
        <w:ind w:left="720"/>
        <w:jc w:val="center"/>
        <w:rPr>
          <w:b/>
          <w:sz w:val="16"/>
          <w:szCs w:val="16"/>
        </w:rPr>
      </w:pPr>
    </w:p>
    <w:p w:rsidR="00BC1D1D" w:rsidRDefault="00BC1D1D" w:rsidP="00450096">
      <w:pPr>
        <w:jc w:val="center"/>
        <w:rPr>
          <w:b/>
          <w:sz w:val="24"/>
          <w:szCs w:val="24"/>
        </w:rPr>
      </w:pPr>
      <w:r w:rsidRPr="00473C07">
        <w:rPr>
          <w:b/>
          <w:sz w:val="24"/>
          <w:szCs w:val="24"/>
        </w:rPr>
        <w:t>All public records request</w:t>
      </w:r>
      <w:r>
        <w:rPr>
          <w:b/>
          <w:sz w:val="24"/>
          <w:szCs w:val="24"/>
        </w:rPr>
        <w:t>s</w:t>
      </w:r>
      <w:r w:rsidRPr="00473C07">
        <w:rPr>
          <w:b/>
          <w:sz w:val="24"/>
          <w:szCs w:val="24"/>
        </w:rPr>
        <w:t xml:space="preserve"> will be responded to within ten (10) days after receipt</w:t>
      </w:r>
      <w:r>
        <w:rPr>
          <w:b/>
          <w:sz w:val="24"/>
          <w:szCs w:val="24"/>
        </w:rPr>
        <w:t xml:space="preserve"> of request</w:t>
      </w:r>
      <w:r w:rsidRPr="00473C07">
        <w:rPr>
          <w:b/>
          <w:sz w:val="24"/>
          <w:szCs w:val="24"/>
        </w:rPr>
        <w:t xml:space="preserve">.  </w:t>
      </w:r>
    </w:p>
    <w:p w:rsidR="00BC1D1D" w:rsidRDefault="00BC1D1D" w:rsidP="00450096">
      <w:pPr>
        <w:jc w:val="center"/>
        <w:rPr>
          <w:b/>
          <w:sz w:val="24"/>
          <w:szCs w:val="24"/>
        </w:rPr>
      </w:pPr>
      <w:r w:rsidRPr="00473C07">
        <w:rPr>
          <w:b/>
          <w:sz w:val="24"/>
          <w:szCs w:val="24"/>
        </w:rPr>
        <w:t>Responses may indicate further time is necessary, additional information is required</w:t>
      </w:r>
      <w:r>
        <w:rPr>
          <w:b/>
          <w:sz w:val="24"/>
          <w:szCs w:val="24"/>
        </w:rPr>
        <w:t xml:space="preserve">, </w:t>
      </w:r>
      <w:r w:rsidRPr="00473C07">
        <w:rPr>
          <w:b/>
          <w:sz w:val="24"/>
          <w:szCs w:val="24"/>
        </w:rPr>
        <w:t xml:space="preserve">or </w:t>
      </w:r>
    </w:p>
    <w:p w:rsidR="00BC1D1D" w:rsidRPr="00473C07" w:rsidRDefault="00BC1D1D" w:rsidP="00450096">
      <w:pPr>
        <w:jc w:val="center"/>
        <w:rPr>
          <w:b/>
          <w:sz w:val="24"/>
          <w:szCs w:val="24"/>
        </w:rPr>
      </w:pPr>
      <w:r w:rsidRPr="00473C07">
        <w:rPr>
          <w:b/>
          <w:sz w:val="24"/>
          <w:szCs w:val="24"/>
        </w:rPr>
        <w:t>an estimate of fees required to fulfill the request</w:t>
      </w:r>
      <w:r>
        <w:rPr>
          <w:b/>
          <w:sz w:val="24"/>
          <w:szCs w:val="24"/>
        </w:rPr>
        <w:t>,</w:t>
      </w:r>
      <w:r w:rsidRPr="00473C07">
        <w:rPr>
          <w:b/>
          <w:sz w:val="24"/>
          <w:szCs w:val="24"/>
        </w:rPr>
        <w:t xml:space="preserve"> as examples.  </w:t>
      </w:r>
    </w:p>
    <w:p w:rsidR="00BC1D1D" w:rsidRPr="00BA4DF8" w:rsidRDefault="00BC1D1D" w:rsidP="00450096">
      <w:pPr>
        <w:rPr>
          <w:sz w:val="16"/>
          <w:szCs w:val="16"/>
        </w:rPr>
      </w:pPr>
    </w:p>
    <w:p w:rsidR="00BC1D1D" w:rsidRDefault="00BC1D1D" w:rsidP="00450096">
      <w:r>
        <w:t>Pursuant to Public Records Law all exemptions will be redacted from any and all material being released.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297A" wp14:editId="7DC1237B">
                <wp:simplePos x="0" y="0"/>
                <wp:positionH relativeFrom="column">
                  <wp:posOffset>1619250</wp:posOffset>
                </wp:positionH>
                <wp:positionV relativeFrom="paragraph">
                  <wp:posOffset>89535</wp:posOffset>
                </wp:positionV>
                <wp:extent cx="2686050" cy="267335"/>
                <wp:effectExtent l="0" t="0" r="19050" b="1841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7.5pt;margin-top:7.05pt;width:211.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 xml:space="preserve">Date of Request: 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B10C1" wp14:editId="0D3EABAF">
                <wp:simplePos x="0" y="0"/>
                <wp:positionH relativeFrom="column">
                  <wp:posOffset>1623060</wp:posOffset>
                </wp:positionH>
                <wp:positionV relativeFrom="paragraph">
                  <wp:posOffset>142875</wp:posOffset>
                </wp:positionV>
                <wp:extent cx="4629150" cy="1775460"/>
                <wp:effectExtent l="0" t="0" r="19050" b="1524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7.8pt;margin-top:11.25pt;width:364.5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 xml:space="preserve">Description of </w:t>
      </w:r>
    </w:p>
    <w:p w:rsidR="00BC1D1D" w:rsidRDefault="00BC1D1D" w:rsidP="00450096">
      <w:pPr>
        <w:ind w:left="720"/>
      </w:pPr>
      <w:r>
        <w:t>Materials Sought:</w:t>
      </w:r>
    </w:p>
    <w:p w:rsidR="00BC1D1D" w:rsidRDefault="00BC1D1D" w:rsidP="00450096">
      <w:pPr>
        <w:ind w:left="720"/>
      </w:pPr>
      <w:r>
        <w:tab/>
      </w: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450096" w:rsidRDefault="00450096" w:rsidP="00450096">
      <w:pPr>
        <w:ind w:left="720"/>
      </w:pPr>
    </w:p>
    <w:p w:rsidR="00450096" w:rsidRDefault="00450096" w:rsidP="00450096">
      <w:pPr>
        <w:ind w:left="720"/>
      </w:pPr>
    </w:p>
    <w:p w:rsidR="00BC1D1D" w:rsidRDefault="00BC1D1D" w:rsidP="00450096">
      <w:pPr>
        <w:ind w:left="720"/>
      </w:pPr>
      <w:r>
        <w:t>Requestor’s Information:</w:t>
      </w:r>
    </w:p>
    <w:p w:rsidR="00BC1D1D" w:rsidRPr="00BA4DF8" w:rsidRDefault="00BC1D1D" w:rsidP="00450096">
      <w:pPr>
        <w:ind w:left="7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4D1DE2" wp14:editId="0180419E">
                <wp:simplePos x="0" y="0"/>
                <wp:positionH relativeFrom="column">
                  <wp:posOffset>1695450</wp:posOffset>
                </wp:positionH>
                <wp:positionV relativeFrom="paragraph">
                  <wp:posOffset>75565</wp:posOffset>
                </wp:positionV>
                <wp:extent cx="4552950" cy="257175"/>
                <wp:effectExtent l="0" t="0" r="19050" b="2857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33.5pt;margin-top:5.95pt;width:358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>Name of Requestor: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20E0F" wp14:editId="3CC2301D">
                <wp:simplePos x="0" y="0"/>
                <wp:positionH relativeFrom="column">
                  <wp:posOffset>1695450</wp:posOffset>
                </wp:positionH>
                <wp:positionV relativeFrom="paragraph">
                  <wp:posOffset>134620</wp:posOffset>
                </wp:positionV>
                <wp:extent cx="4552950" cy="257175"/>
                <wp:effectExtent l="0" t="0" r="19050" b="28575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33.5pt;margin-top:10.6pt;width:35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>Firm / Company: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CA5A3" wp14:editId="602B18F5">
                <wp:simplePos x="0" y="0"/>
                <wp:positionH relativeFrom="column">
                  <wp:posOffset>1695450</wp:posOffset>
                </wp:positionH>
                <wp:positionV relativeFrom="paragraph">
                  <wp:posOffset>146050</wp:posOffset>
                </wp:positionV>
                <wp:extent cx="4552950" cy="257175"/>
                <wp:effectExtent l="0" t="0" r="19050" b="2857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33.5pt;margin-top:11.5pt;width:358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>Address: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9586D" wp14:editId="147248B5">
                <wp:simplePos x="0" y="0"/>
                <wp:positionH relativeFrom="column">
                  <wp:posOffset>4876800</wp:posOffset>
                </wp:positionH>
                <wp:positionV relativeFrom="paragraph">
                  <wp:posOffset>167005</wp:posOffset>
                </wp:positionV>
                <wp:extent cx="1371600" cy="257175"/>
                <wp:effectExtent l="0" t="0" r="19050" b="2857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84pt;margin-top:13.15pt;width:108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C0C03" wp14:editId="0945BB24">
                <wp:simplePos x="0" y="0"/>
                <wp:positionH relativeFrom="column">
                  <wp:posOffset>4019550</wp:posOffset>
                </wp:positionH>
                <wp:positionV relativeFrom="paragraph">
                  <wp:posOffset>167005</wp:posOffset>
                </wp:positionV>
                <wp:extent cx="504825" cy="257175"/>
                <wp:effectExtent l="0" t="0" r="28575" b="2857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316.5pt;margin-top:13.15pt;width:39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2904B5" wp14:editId="67A6692C">
                <wp:simplePos x="0" y="0"/>
                <wp:positionH relativeFrom="column">
                  <wp:posOffset>1695450</wp:posOffset>
                </wp:positionH>
                <wp:positionV relativeFrom="paragraph">
                  <wp:posOffset>167005</wp:posOffset>
                </wp:positionV>
                <wp:extent cx="1885950" cy="2571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133.5pt;margin-top:13.15pt;width:148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>City: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State:</w:t>
      </w:r>
      <w:r>
        <w:tab/>
      </w:r>
      <w:r>
        <w:tab/>
        <w:t xml:space="preserve">  Zip: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D9985" wp14:editId="689769AB">
                <wp:simplePos x="0" y="0"/>
                <wp:positionH relativeFrom="column">
                  <wp:posOffset>1695450</wp:posOffset>
                </wp:positionH>
                <wp:positionV relativeFrom="paragraph">
                  <wp:posOffset>139700</wp:posOffset>
                </wp:positionV>
                <wp:extent cx="1885950" cy="257175"/>
                <wp:effectExtent l="0" t="0" r="19050" b="2857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33.5pt;margin-top:11pt;width:148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DA39C" wp14:editId="6D3A4D05">
                <wp:simplePos x="0" y="0"/>
                <wp:positionH relativeFrom="column">
                  <wp:posOffset>4448175</wp:posOffset>
                </wp:positionH>
                <wp:positionV relativeFrom="paragraph">
                  <wp:posOffset>139700</wp:posOffset>
                </wp:positionV>
                <wp:extent cx="1800225" cy="257175"/>
                <wp:effectExtent l="0" t="0" r="28575" b="285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350.25pt;margin-top:11pt;width:141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>Phone number:</w:t>
      </w:r>
      <w:r>
        <w:tab/>
      </w:r>
      <w:r>
        <w:tab/>
      </w:r>
      <w:r>
        <w:tab/>
      </w:r>
      <w:r>
        <w:tab/>
      </w:r>
      <w:r>
        <w:tab/>
        <w:t xml:space="preserve">              Fax number: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99F3E" wp14:editId="364EF30D">
                <wp:simplePos x="0" y="0"/>
                <wp:positionH relativeFrom="column">
                  <wp:posOffset>1695450</wp:posOffset>
                </wp:positionH>
                <wp:positionV relativeFrom="paragraph">
                  <wp:posOffset>123825</wp:posOffset>
                </wp:positionV>
                <wp:extent cx="4552950" cy="257175"/>
                <wp:effectExtent l="0" t="0" r="19050" b="2857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33.5pt;margin-top:9.75pt;width:358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 xml:space="preserve">Email: </w:t>
      </w: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  <w:r>
        <w:t>Please be as specific as possible when requesting information: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F185C" wp14:editId="5CE644B5">
                <wp:simplePos x="0" y="0"/>
                <wp:positionH relativeFrom="column">
                  <wp:posOffset>1083945</wp:posOffset>
                </wp:positionH>
                <wp:positionV relativeFrom="paragraph">
                  <wp:posOffset>23495</wp:posOffset>
                </wp:positionV>
                <wp:extent cx="200025" cy="123825"/>
                <wp:effectExtent l="0" t="0" r="28575" b="2857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85.35pt;margin-top:1.85pt;width:15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tab/>
      </w:r>
      <w:r>
        <w:tab/>
        <w:t>COPY OF RECORDS (.05 per page plus search, redact and/or copy fee)</w:t>
      </w:r>
    </w:p>
    <w:p w:rsidR="00BC1D1D" w:rsidRPr="000E6C0F" w:rsidRDefault="00BC1D1D" w:rsidP="00450096">
      <w:pPr>
        <w:ind w:left="72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6B1F1" wp14:editId="15452A65">
                <wp:simplePos x="0" y="0"/>
                <wp:positionH relativeFrom="column">
                  <wp:posOffset>3581400</wp:posOffset>
                </wp:positionH>
                <wp:positionV relativeFrom="paragraph">
                  <wp:posOffset>62230</wp:posOffset>
                </wp:positionV>
                <wp:extent cx="2857500" cy="661670"/>
                <wp:effectExtent l="0" t="0" r="19050" b="2413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left:0;text-align:left;margin-left:282pt;margin-top:4.9pt;width:225pt;height:5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G5LgIAAFk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780EE1" wp14:editId="2DDF8B55">
                <wp:simplePos x="0" y="0"/>
                <wp:positionH relativeFrom="column">
                  <wp:posOffset>1083945</wp:posOffset>
                </wp:positionH>
                <wp:positionV relativeFrom="paragraph">
                  <wp:posOffset>62230</wp:posOffset>
                </wp:positionV>
                <wp:extent cx="200025" cy="123825"/>
                <wp:effectExtent l="0" t="0" r="28575" b="2857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85.35pt;margin-top:4.9pt;width:15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tab/>
      </w:r>
      <w:r>
        <w:tab/>
        <w:t xml:space="preserve">OTHER / ADDITIONAL INFORMATION: </w:t>
      </w: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0FB31" wp14:editId="7EE1734B">
                <wp:simplePos x="0" y="0"/>
                <wp:positionH relativeFrom="column">
                  <wp:posOffset>5722620</wp:posOffset>
                </wp:positionH>
                <wp:positionV relativeFrom="paragraph">
                  <wp:posOffset>161290</wp:posOffset>
                </wp:positionV>
                <wp:extent cx="716280" cy="180975"/>
                <wp:effectExtent l="0" t="0" r="26670" b="2857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left:0;text-align:left;margin-left:450.6pt;margin-top:12.7pt;width:56.4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IFLAIAAFg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11050D" wp14:editId="69FB807D">
                <wp:simplePos x="0" y="0"/>
                <wp:positionH relativeFrom="column">
                  <wp:posOffset>3731895</wp:posOffset>
                </wp:positionH>
                <wp:positionV relativeFrom="paragraph">
                  <wp:posOffset>161290</wp:posOffset>
                </wp:positionV>
                <wp:extent cx="716280" cy="180975"/>
                <wp:effectExtent l="0" t="0" r="26670" b="2857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293.85pt;margin-top:12.7pt;width:56.4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D2129" wp14:editId="0B6E155D">
                <wp:simplePos x="0" y="0"/>
                <wp:positionH relativeFrom="column">
                  <wp:posOffset>1960245</wp:posOffset>
                </wp:positionH>
                <wp:positionV relativeFrom="paragraph">
                  <wp:posOffset>19050</wp:posOffset>
                </wp:positionV>
                <wp:extent cx="716280" cy="180975"/>
                <wp:effectExtent l="0" t="0" r="26670" b="2857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154.35pt;margin-top:1.5pt;width:56.4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0fLAIAAFg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 w:rsidRPr="00BA4DF8">
        <w:rPr>
          <w:b/>
        </w:rPr>
        <w:t>OFFICE USE:</w:t>
      </w:r>
      <w:r>
        <w:t xml:space="preserve">  Received by: </w:t>
      </w:r>
      <w:r>
        <w:tab/>
      </w:r>
      <w:r>
        <w:tab/>
        <w:t xml:space="preserve">Initial Response: </w:t>
      </w:r>
      <w:r>
        <w:tab/>
        <w:t xml:space="preserve">            Subsequent Reviews: </w:t>
      </w:r>
    </w:p>
    <w:p w:rsidR="00BC1D1D" w:rsidRDefault="00BC1D1D" w:rsidP="0045009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3640D1" wp14:editId="516155F6">
                <wp:simplePos x="0" y="0"/>
                <wp:positionH relativeFrom="column">
                  <wp:posOffset>4524375</wp:posOffset>
                </wp:positionH>
                <wp:positionV relativeFrom="paragraph">
                  <wp:posOffset>123190</wp:posOffset>
                </wp:positionV>
                <wp:extent cx="716280" cy="180975"/>
                <wp:effectExtent l="0" t="0" r="26670" b="2857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left:0;text-align:left;margin-left:356.25pt;margin-top:9.7pt;width:56.4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SaLQIAAFg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B9583" wp14:editId="09137F96">
                <wp:simplePos x="0" y="0"/>
                <wp:positionH relativeFrom="column">
                  <wp:posOffset>2676525</wp:posOffset>
                </wp:positionH>
                <wp:positionV relativeFrom="paragraph">
                  <wp:posOffset>123190</wp:posOffset>
                </wp:positionV>
                <wp:extent cx="716280" cy="180975"/>
                <wp:effectExtent l="0" t="0" r="26670" b="2857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left:0;text-align:left;margin-left:210.75pt;margin-top:9.7pt;width:56.4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24B6C" wp14:editId="74E45555">
                <wp:simplePos x="0" y="0"/>
                <wp:positionH relativeFrom="column">
                  <wp:posOffset>1560195</wp:posOffset>
                </wp:positionH>
                <wp:positionV relativeFrom="paragraph">
                  <wp:posOffset>123190</wp:posOffset>
                </wp:positionV>
                <wp:extent cx="716280" cy="180975"/>
                <wp:effectExtent l="0" t="0" r="26670" b="2857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D1D" w:rsidRDefault="00BC1D1D" w:rsidP="00BC1D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122.85pt;margin-top:9.7pt;width:56.4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">
                <v:textbox>
                  <w:txbxContent>
                    <w:p w:rsidR="00BC1D1D" w:rsidRDefault="00BC1D1D" w:rsidP="00BC1D1D"/>
                  </w:txbxContent>
                </v:textbox>
              </v:shape>
            </w:pict>
          </mc:Fallback>
        </mc:AlternateContent>
      </w:r>
    </w:p>
    <w:p w:rsidR="003B45F8" w:rsidRDefault="00BC1D1D" w:rsidP="004500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0"/>
        </w:tabs>
        <w:ind w:left="720"/>
        <w:rPr>
          <w:sz w:val="24"/>
          <w:szCs w:val="24"/>
        </w:rPr>
      </w:pPr>
      <w:r>
        <w:tab/>
        <w:t xml:space="preserve">          Fees: </w:t>
      </w:r>
      <w:r>
        <w:tab/>
      </w:r>
      <w:r>
        <w:tab/>
        <w:t xml:space="preserve"> Paid:</w:t>
      </w:r>
      <w:r>
        <w:tab/>
      </w:r>
      <w:r>
        <w:tab/>
        <w:t xml:space="preserve">        Records Provided: </w:t>
      </w:r>
      <w:r>
        <w:tab/>
      </w:r>
      <w:r>
        <w:tab/>
      </w:r>
    </w:p>
    <w:sectPr w:rsidR="003B45F8" w:rsidSect="00EB7AF0">
      <w:headerReference w:type="first" r:id="rId8"/>
      <w:pgSz w:w="12240" w:h="15840" w:code="1"/>
      <w:pgMar w:top="1886" w:right="1440" w:bottom="72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4C" w:rsidRDefault="00E87B4C">
      <w:r>
        <w:separator/>
      </w:r>
    </w:p>
  </w:endnote>
  <w:endnote w:type="continuationSeparator" w:id="0">
    <w:p w:rsidR="00E87B4C" w:rsidRDefault="00E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4C" w:rsidRDefault="00E87B4C">
      <w:r>
        <w:separator/>
      </w:r>
    </w:p>
  </w:footnote>
  <w:footnote w:type="continuationSeparator" w:id="0">
    <w:p w:rsidR="00E87B4C" w:rsidRDefault="00E8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45" w:rsidRDefault="00450096" w:rsidP="00450096">
    <w:pPr>
      <w:pStyle w:val="Header"/>
      <w:framePr w:hSpace="180" w:wrap="around" w:vAnchor="text" w:hAnchor="page" w:x="1177" w:y="61"/>
      <w:jc w:val="center"/>
    </w:pPr>
    <w:r>
      <w:object w:dxaOrig="2107" w:dyaOrig="2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94pt" o:ole="">
          <v:imagedata r:id="rId1" o:title=""/>
        </v:shape>
        <o:OLEObject Type="Embed" ProgID="Word.Document.8" ShapeID="_x0000_i1025" DrawAspect="Content" ObjectID="_1544600839" r:id="rId2"/>
      </w:object>
    </w:r>
  </w:p>
  <w:p w:rsidR="00451E45" w:rsidRDefault="00451E45">
    <w:pPr>
      <w:pStyle w:val="Header"/>
      <w:jc w:val="center"/>
    </w:pPr>
  </w:p>
  <w:p w:rsidR="00451E45" w:rsidRDefault="00451E45">
    <w:pPr>
      <w:pStyle w:val="Header"/>
      <w:jc w:val="center"/>
      <w:rPr>
        <w:rFonts w:ascii="Garamond" w:hAnsi="Garamond"/>
        <w:b/>
        <w:sz w:val="36"/>
      </w:rPr>
    </w:pPr>
  </w:p>
  <w:p w:rsidR="00451E45" w:rsidRDefault="00451E45" w:rsidP="00450096">
    <w:pPr>
      <w:pStyle w:val="Header"/>
      <w:tabs>
        <w:tab w:val="left" w:pos="2964"/>
        <w:tab w:val="center" w:pos="4680"/>
      </w:tabs>
      <w:jc w:val="center"/>
      <w:rPr>
        <w:rFonts w:ascii="Garamond" w:hAnsi="Garamond"/>
        <w:b/>
        <w:sz w:val="36"/>
      </w:rPr>
    </w:pPr>
    <w:r>
      <w:rPr>
        <w:rFonts w:ascii="Garamond" w:hAnsi="Garamond"/>
        <w:b/>
        <w:sz w:val="24"/>
      </w:rPr>
      <w:t>TOWN OF TEWKSBURY</w:t>
    </w:r>
  </w:p>
  <w:p w:rsidR="00451E45" w:rsidRDefault="00451E45">
    <w:pPr>
      <w:framePr w:hSpace="180" w:wrap="around" w:vAnchor="page" w:hAnchor="page" w:x="8953" w:y="577"/>
    </w:pPr>
  </w:p>
  <w:p w:rsidR="00451E45" w:rsidRDefault="00451E45">
    <w:pPr>
      <w:pStyle w:val="Header"/>
      <w:jc w:val="cent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TOWN HALL</w:t>
    </w:r>
  </w:p>
  <w:p w:rsidR="00451E45" w:rsidRDefault="00451E45">
    <w:pPr>
      <w:pStyle w:val="Header"/>
      <w:jc w:val="center"/>
      <w:rPr>
        <w:rFonts w:ascii="Garamond" w:hAnsi="Garamond"/>
        <w:b/>
        <w:sz w:val="18"/>
      </w:rPr>
    </w:pPr>
    <w:r>
      <w:rPr>
        <w:rFonts w:ascii="Garamond" w:hAnsi="Garamond"/>
        <w:b/>
        <w:sz w:val="18"/>
      </w:rPr>
      <w:t>1009 MAIN ST</w:t>
    </w:r>
  </w:p>
  <w:p w:rsidR="00451E45" w:rsidRDefault="00451E45" w:rsidP="00450096">
    <w:pPr>
      <w:pStyle w:val="Header"/>
      <w:jc w:val="center"/>
      <w:rPr>
        <w:rFonts w:ascii="Garamond" w:hAnsi="Garamond"/>
        <w:b/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Garamond" w:hAnsi="Garamond"/>
            <w:b/>
            <w:sz w:val="18"/>
          </w:rPr>
          <w:t>TEWKSBURY</w:t>
        </w:r>
      </w:smartTag>
      <w:r>
        <w:rPr>
          <w:rFonts w:ascii="Garamond" w:hAnsi="Garamond"/>
          <w:b/>
          <w:sz w:val="18"/>
        </w:rPr>
        <w:t xml:space="preserve">, </w:t>
      </w:r>
      <w:smartTag w:uri="urn:schemas-microsoft-com:office:smarttags" w:element="State">
        <w:r>
          <w:rPr>
            <w:rFonts w:ascii="Garamond" w:hAnsi="Garamond"/>
            <w:b/>
            <w:sz w:val="18"/>
          </w:rPr>
          <w:t>MASSACHUSETTS</w:t>
        </w:r>
      </w:smartTag>
      <w:r>
        <w:rPr>
          <w:rFonts w:ascii="Garamond" w:hAnsi="Garamond"/>
          <w:b/>
          <w:sz w:val="18"/>
        </w:rPr>
        <w:t xml:space="preserve"> </w:t>
      </w:r>
      <w:smartTag w:uri="urn:schemas-microsoft-com:office:smarttags" w:element="date">
        <w:r>
          <w:rPr>
            <w:rFonts w:ascii="Garamond" w:hAnsi="Garamond"/>
            <w:b/>
            <w:sz w:val="18"/>
          </w:rPr>
          <w:t>01876</w:t>
        </w:r>
      </w:smartTag>
    </w:smartTag>
  </w:p>
  <w:p w:rsidR="00451E45" w:rsidRDefault="00451E45">
    <w:pPr>
      <w:pStyle w:val="Header"/>
      <w:jc w:val="center"/>
      <w:rPr>
        <w:rFonts w:ascii="Garamond" w:hAnsi="Garamond"/>
        <w:b/>
        <w:sz w:val="18"/>
      </w:rPr>
    </w:pPr>
  </w:p>
  <w:p w:rsidR="00451E45" w:rsidRDefault="00451E45" w:rsidP="0055636D">
    <w:pPr>
      <w:pStyle w:val="Header"/>
      <w:tabs>
        <w:tab w:val="clear" w:pos="8640"/>
        <w:tab w:val="right" w:pos="9360"/>
      </w:tabs>
      <w:rPr>
        <w:rFonts w:ascii="Garamond" w:hAnsi="Garamond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1D"/>
    <w:rsid w:val="000426F5"/>
    <w:rsid w:val="00050C04"/>
    <w:rsid w:val="00065019"/>
    <w:rsid w:val="002B2EEE"/>
    <w:rsid w:val="00312E03"/>
    <w:rsid w:val="003253F5"/>
    <w:rsid w:val="003B45F8"/>
    <w:rsid w:val="00450096"/>
    <w:rsid w:val="00451E45"/>
    <w:rsid w:val="004866B7"/>
    <w:rsid w:val="004D0AF9"/>
    <w:rsid w:val="005034AE"/>
    <w:rsid w:val="0055636D"/>
    <w:rsid w:val="005C46AE"/>
    <w:rsid w:val="005D12B8"/>
    <w:rsid w:val="006E5527"/>
    <w:rsid w:val="00A477CA"/>
    <w:rsid w:val="00A841B8"/>
    <w:rsid w:val="00BB21D6"/>
    <w:rsid w:val="00BC1D1D"/>
    <w:rsid w:val="00C15EED"/>
    <w:rsid w:val="00C34AB6"/>
    <w:rsid w:val="00CF1971"/>
    <w:rsid w:val="00D7008C"/>
    <w:rsid w:val="00DD374B"/>
    <w:rsid w:val="00E70521"/>
    <w:rsid w:val="00E81A7F"/>
    <w:rsid w:val="00E87B4C"/>
    <w:rsid w:val="00E96B47"/>
    <w:rsid w:val="00EA679E"/>
    <w:rsid w:val="00EB7AF0"/>
    <w:rsid w:val="00EC11F7"/>
    <w:rsid w:val="00ED00B4"/>
    <w:rsid w:val="00EE12DC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dat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1D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1A7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rsid w:val="00E81A7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1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1D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1A7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rsid w:val="00E81A7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1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ontuori\Documents\Public%20Records%20Requests%20and%20Info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FC0A-174E-4115-BC1E-0F9CA6E0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Tewksbury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A. Montuori</dc:creator>
  <cp:lastModifiedBy>Denise Graffeo</cp:lastModifiedBy>
  <cp:revision>2</cp:revision>
  <cp:lastPrinted>2010-08-27T15:01:00Z</cp:lastPrinted>
  <dcterms:created xsi:type="dcterms:W3CDTF">2016-12-30T16:01:00Z</dcterms:created>
  <dcterms:modified xsi:type="dcterms:W3CDTF">2016-12-30T16:01:00Z</dcterms:modified>
</cp:coreProperties>
</file>