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B5" w:rsidRPr="00E753FD" w:rsidRDefault="009F3FB5" w:rsidP="00CC1E22"/>
    <w:p w:rsidR="00C872CE" w:rsidRPr="00E753FD" w:rsidRDefault="00E753FD" w:rsidP="00E753FD">
      <w:r>
        <w:t>Committee:</w:t>
      </w:r>
      <w:r>
        <w:tab/>
      </w:r>
      <w:r w:rsidR="006616BE" w:rsidRPr="00E753FD">
        <w:t>____________________________________</w:t>
      </w:r>
    </w:p>
    <w:p w:rsidR="00E753FD" w:rsidRPr="00E753FD" w:rsidRDefault="00E753FD" w:rsidP="00E753FD">
      <w:pPr>
        <w:rPr>
          <w:sz w:val="16"/>
          <w:szCs w:val="16"/>
        </w:rPr>
      </w:pPr>
    </w:p>
    <w:p w:rsidR="00E753FD" w:rsidRPr="00E753FD" w:rsidRDefault="006616BE" w:rsidP="00E753FD">
      <w:pPr>
        <w:spacing w:line="480" w:lineRule="auto"/>
      </w:pPr>
      <w:r w:rsidRPr="00E753FD">
        <w:t xml:space="preserve">Date: </w:t>
      </w:r>
      <w:r w:rsidR="00E753FD">
        <w:tab/>
      </w:r>
      <w:r w:rsidR="00E753FD">
        <w:tab/>
      </w:r>
      <w:r w:rsidRPr="00E753FD">
        <w:t xml:space="preserve"> ______________________</w:t>
      </w:r>
      <w:r w:rsidR="00E753FD">
        <w:t>______________</w:t>
      </w:r>
    </w:p>
    <w:p w:rsidR="006616BE" w:rsidRPr="00E753FD" w:rsidRDefault="006616BE" w:rsidP="00E753FD">
      <w:pPr>
        <w:spacing w:line="480" w:lineRule="auto"/>
      </w:pPr>
      <w:r w:rsidRPr="00E753FD">
        <w:t xml:space="preserve">Time:  </w:t>
      </w:r>
      <w:r w:rsidR="00E753FD">
        <w:tab/>
      </w:r>
      <w:r w:rsidR="00E753FD">
        <w:tab/>
      </w:r>
      <w:r w:rsidRPr="00E753FD">
        <w:t>_______________</w:t>
      </w:r>
      <w:r w:rsidR="00CC1E22" w:rsidRPr="00E753FD">
        <w:t>_____________________</w:t>
      </w:r>
    </w:p>
    <w:p w:rsidR="009F3FB5" w:rsidRPr="00E753FD" w:rsidRDefault="006616BE" w:rsidP="00E753FD">
      <w:pPr>
        <w:spacing w:line="480" w:lineRule="auto"/>
      </w:pPr>
      <w:r w:rsidRPr="00E753FD">
        <w:t xml:space="preserve">Location: </w:t>
      </w:r>
      <w:r w:rsidR="00CC1E22" w:rsidRPr="00E753FD">
        <w:tab/>
      </w:r>
      <w:r w:rsidRPr="00E753FD">
        <w:t xml:space="preserve"> ____________________________________</w:t>
      </w:r>
      <w:r w:rsidRPr="00E753FD">
        <w:tab/>
      </w:r>
      <w:r w:rsidRPr="00E753FD">
        <w:tab/>
      </w:r>
    </w:p>
    <w:p w:rsidR="006616BE" w:rsidRPr="00E753FD" w:rsidRDefault="00C872CE" w:rsidP="00E753FD">
      <w:pPr>
        <w:spacing w:line="480" w:lineRule="auto"/>
      </w:pPr>
      <w:r w:rsidRPr="00E753FD">
        <w:t>Members &amp; Staff p</w:t>
      </w:r>
      <w:r w:rsidR="006616BE" w:rsidRPr="00E753FD">
        <w:t>resent: ____________________________________________________________</w:t>
      </w:r>
    </w:p>
    <w:p w:rsidR="006616BE" w:rsidRPr="00E753FD" w:rsidRDefault="00C872CE" w:rsidP="00E753FD">
      <w:pPr>
        <w:spacing w:line="480" w:lineRule="auto"/>
        <w:ind w:left="2160" w:hanging="2160"/>
      </w:pPr>
      <w:r w:rsidRPr="00E753FD">
        <w:t>Members n</w:t>
      </w:r>
      <w:r w:rsidR="006616BE" w:rsidRPr="00E753FD">
        <w:t xml:space="preserve">ot </w:t>
      </w:r>
      <w:r w:rsidRPr="00E753FD">
        <w:t>present</w:t>
      </w:r>
      <w:r w:rsidR="006616BE" w:rsidRPr="00E753FD">
        <w:t xml:space="preserve">: </w:t>
      </w:r>
      <w:r w:rsidR="00E753FD">
        <w:tab/>
      </w:r>
      <w:r w:rsidR="006616BE" w:rsidRPr="00E753FD">
        <w:t>_______________________________</w:t>
      </w:r>
      <w:r w:rsidR="00E753FD">
        <w:t>_____________________________</w:t>
      </w:r>
    </w:p>
    <w:p w:rsidR="006616BE" w:rsidRPr="00E753FD" w:rsidRDefault="006616BE" w:rsidP="00E753FD">
      <w:pPr>
        <w:spacing w:line="480" w:lineRule="auto"/>
        <w:ind w:left="2160" w:hanging="2160"/>
        <w:rPr>
          <w:sz w:val="8"/>
          <w:szCs w:val="8"/>
        </w:rPr>
      </w:pPr>
      <w:r w:rsidRPr="00E753FD">
        <w:t>The meeting was called to order at:   __________</w:t>
      </w:r>
      <w:r w:rsidR="00CC1E22" w:rsidRPr="00E753FD">
        <w:t>___________</w:t>
      </w:r>
    </w:p>
    <w:p w:rsidR="006616BE" w:rsidRPr="00E753FD" w:rsidRDefault="006616BE" w:rsidP="00E753FD">
      <w:r w:rsidRPr="00E753FD">
        <w:t>Minutes from the _______________</w:t>
      </w:r>
      <w:r w:rsidR="00C872CE" w:rsidRPr="00E753FD">
        <w:t>_ Meeting were reviewed and a</w:t>
      </w:r>
      <w:r w:rsidRPr="00E753FD">
        <w:t>pproved with __________ adjustments.</w:t>
      </w:r>
    </w:p>
    <w:p w:rsidR="00C872CE" w:rsidRPr="00E753FD" w:rsidRDefault="00D27B3C" w:rsidP="00E753FD">
      <w:pPr>
        <w:rPr>
          <w:i/>
          <w:sz w:val="16"/>
          <w:szCs w:val="16"/>
        </w:rPr>
      </w:pPr>
      <w:r>
        <w:rPr>
          <w:i/>
        </w:rPr>
        <w:tab/>
      </w:r>
      <w:r>
        <w:rPr>
          <w:i/>
        </w:rPr>
        <w:tab/>
      </w:r>
      <w:r w:rsidR="00C872CE" w:rsidRPr="00E753FD">
        <w:rPr>
          <w:i/>
        </w:rPr>
        <w:t>(</w:t>
      </w:r>
      <w:r w:rsidR="00A047CD">
        <w:rPr>
          <w:i/>
          <w:sz w:val="16"/>
          <w:szCs w:val="16"/>
        </w:rPr>
        <w:t>D</w:t>
      </w:r>
      <w:r w:rsidR="00C872CE" w:rsidRPr="00E753FD">
        <w:rPr>
          <w:i/>
          <w:sz w:val="16"/>
          <w:szCs w:val="16"/>
        </w:rPr>
        <w:t>ate)</w:t>
      </w:r>
      <w:r w:rsidR="00E753FD">
        <w:rPr>
          <w:i/>
          <w:sz w:val="16"/>
          <w:szCs w:val="16"/>
        </w:rPr>
        <w:tab/>
      </w:r>
      <w:r w:rsidR="00E753FD">
        <w:rPr>
          <w:i/>
          <w:sz w:val="16"/>
          <w:szCs w:val="16"/>
        </w:rPr>
        <w:tab/>
      </w:r>
      <w:r w:rsidR="00E753FD">
        <w:rPr>
          <w:i/>
          <w:sz w:val="16"/>
          <w:szCs w:val="16"/>
        </w:rPr>
        <w:tab/>
      </w:r>
      <w:r w:rsidR="00E753FD">
        <w:rPr>
          <w:i/>
          <w:sz w:val="16"/>
          <w:szCs w:val="16"/>
        </w:rPr>
        <w:tab/>
      </w:r>
      <w:r w:rsidR="00E753FD">
        <w:rPr>
          <w:i/>
          <w:sz w:val="16"/>
          <w:szCs w:val="16"/>
        </w:rPr>
        <w:tab/>
      </w:r>
    </w:p>
    <w:p w:rsidR="00C872CE" w:rsidRPr="00D27B3C" w:rsidRDefault="00C872CE" w:rsidP="006616BE"/>
    <w:p w:rsidR="006616BE" w:rsidRPr="00D27B3C" w:rsidRDefault="006616BE" w:rsidP="006616BE">
      <w:r w:rsidRPr="00D27B3C">
        <w:t>Meeting Motions / Actions and Summary of Discussions:</w:t>
      </w:r>
    </w:p>
    <w:p w:rsidR="006616BE" w:rsidRPr="00E753FD" w:rsidRDefault="006616BE" w:rsidP="00C8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16BE" w:rsidRPr="00E753FD" w:rsidRDefault="006616BE" w:rsidP="00C8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16BE" w:rsidRDefault="006616BE" w:rsidP="00C8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7B3C" w:rsidRDefault="00D27B3C" w:rsidP="00C8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7B3C" w:rsidRDefault="00D27B3C" w:rsidP="00C8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7B3C" w:rsidRDefault="00D27B3C" w:rsidP="00C8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7B3C" w:rsidRPr="00E753FD" w:rsidRDefault="00D27B3C" w:rsidP="00C8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16BE" w:rsidRPr="00E753FD" w:rsidRDefault="006616BE" w:rsidP="00C8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16BE" w:rsidRPr="00E753FD" w:rsidRDefault="006616BE" w:rsidP="00C8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16BE" w:rsidRPr="00E753FD" w:rsidRDefault="006616BE" w:rsidP="00C8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16BE" w:rsidRPr="00E753FD" w:rsidRDefault="006616BE" w:rsidP="00C8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16BE" w:rsidRPr="00E753FD" w:rsidRDefault="006616BE" w:rsidP="00C8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7B3C" w:rsidRDefault="00D27B3C" w:rsidP="006616BE"/>
    <w:p w:rsidR="006616BE" w:rsidRPr="00E753FD" w:rsidRDefault="006616BE" w:rsidP="006616BE">
      <w:r w:rsidRPr="00E753FD">
        <w:t>List of Documents and Other Exhibits used at Meeting:</w:t>
      </w:r>
    </w:p>
    <w:p w:rsidR="006616BE" w:rsidRPr="00E753FD" w:rsidRDefault="009F3FB5" w:rsidP="009F3FB5">
      <w:pPr>
        <w:pStyle w:val="ListParagraph"/>
        <w:numPr>
          <w:ilvl w:val="0"/>
          <w:numId w:val="7"/>
        </w:numPr>
        <w:overflowPunct/>
        <w:autoSpaceDE/>
        <w:autoSpaceDN/>
        <w:adjustRightInd/>
        <w:textAlignment w:val="auto"/>
      </w:pPr>
      <w:r w:rsidRPr="00E753FD">
        <w:t xml:space="preserve"> </w:t>
      </w:r>
    </w:p>
    <w:p w:rsidR="009F3FB5" w:rsidRPr="00E753FD" w:rsidRDefault="009F3FB5" w:rsidP="009F3FB5">
      <w:pPr>
        <w:pStyle w:val="ListParagraph"/>
        <w:numPr>
          <w:ilvl w:val="0"/>
          <w:numId w:val="7"/>
        </w:numPr>
        <w:overflowPunct/>
        <w:autoSpaceDE/>
        <w:autoSpaceDN/>
        <w:adjustRightInd/>
        <w:textAlignment w:val="auto"/>
      </w:pPr>
      <w:r w:rsidRPr="00E753FD">
        <w:t xml:space="preserve"> </w:t>
      </w:r>
    </w:p>
    <w:p w:rsidR="009F3FB5" w:rsidRPr="00E753FD" w:rsidRDefault="009F3FB5" w:rsidP="009F3FB5">
      <w:pPr>
        <w:pStyle w:val="ListParagraph"/>
        <w:numPr>
          <w:ilvl w:val="0"/>
          <w:numId w:val="7"/>
        </w:numPr>
        <w:overflowPunct/>
        <w:autoSpaceDE/>
        <w:autoSpaceDN/>
        <w:adjustRightInd/>
        <w:textAlignment w:val="auto"/>
      </w:pPr>
      <w:r w:rsidRPr="00E753FD">
        <w:t xml:space="preserve">  </w:t>
      </w:r>
    </w:p>
    <w:p w:rsidR="009F3FB5" w:rsidRPr="00E753FD" w:rsidRDefault="009F3FB5" w:rsidP="009F3FB5">
      <w:pPr>
        <w:pStyle w:val="ListParagraph"/>
        <w:numPr>
          <w:ilvl w:val="0"/>
          <w:numId w:val="7"/>
        </w:numPr>
        <w:overflowPunct/>
        <w:autoSpaceDE/>
        <w:autoSpaceDN/>
        <w:adjustRightInd/>
        <w:textAlignment w:val="auto"/>
      </w:pPr>
      <w:bookmarkStart w:id="0" w:name="_GoBack"/>
      <w:r w:rsidRPr="00E753FD">
        <w:t xml:space="preserve"> </w:t>
      </w:r>
    </w:p>
    <w:bookmarkEnd w:id="0"/>
    <w:p w:rsidR="00D27B3C" w:rsidRDefault="009F3FB5" w:rsidP="00D27B3C">
      <w:pPr>
        <w:pStyle w:val="ListParagraph"/>
        <w:numPr>
          <w:ilvl w:val="0"/>
          <w:numId w:val="7"/>
        </w:numPr>
        <w:overflowPunct/>
        <w:autoSpaceDE/>
        <w:autoSpaceDN/>
        <w:adjustRightInd/>
        <w:textAlignment w:val="auto"/>
      </w:pPr>
      <w:r w:rsidRPr="00E753FD">
        <w:t xml:space="preserve"> </w:t>
      </w:r>
    </w:p>
    <w:p w:rsidR="00D27B3C" w:rsidRDefault="000B5E2C" w:rsidP="000B5E2C">
      <w:pPr>
        <w:overflowPunct/>
        <w:autoSpaceDE/>
        <w:autoSpaceDN/>
        <w:adjustRightInd/>
        <w:textAlignment w:val="auto"/>
      </w:pPr>
      <w:r>
        <w:t>Documents and Other Exhibits used at meeting will be available for review at:</w:t>
      </w:r>
      <w:r>
        <w:tab/>
        <w:t xml:space="preserve"> _____________________________</w:t>
      </w:r>
    </w:p>
    <w:p w:rsidR="000B5E2C" w:rsidRPr="000B5E2C" w:rsidRDefault="000B5E2C" w:rsidP="000B5E2C">
      <w:pPr>
        <w:overflowPunct/>
        <w:autoSpaceDE/>
        <w:autoSpaceDN/>
        <w:adjustRightInd/>
        <w:textAlignment w:val="auto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47CD">
        <w:rPr>
          <w:i/>
          <w:sz w:val="16"/>
          <w:szCs w:val="16"/>
        </w:rPr>
        <w:t>(O</w:t>
      </w:r>
      <w:r w:rsidRPr="000B5E2C">
        <w:rPr>
          <w:i/>
          <w:sz w:val="16"/>
          <w:szCs w:val="16"/>
        </w:rPr>
        <w:t>ffice)</w:t>
      </w:r>
    </w:p>
    <w:p w:rsidR="000B5E2C" w:rsidRDefault="000B5E2C" w:rsidP="000B5E2C">
      <w:pPr>
        <w:overflowPunct/>
        <w:autoSpaceDE/>
        <w:autoSpaceDN/>
        <w:adjustRightInd/>
        <w:textAlignment w:val="auto"/>
      </w:pPr>
    </w:p>
    <w:p w:rsidR="00D27B3C" w:rsidRDefault="00D27B3C" w:rsidP="00A047CD">
      <w:pPr>
        <w:spacing w:line="276" w:lineRule="auto"/>
      </w:pPr>
      <w:r>
        <w:t>Meeting was adjourned at:</w:t>
      </w:r>
      <w:r>
        <w:tab/>
        <w:t xml:space="preserve"> </w:t>
      </w:r>
      <w:r>
        <w:tab/>
      </w:r>
      <w:r w:rsidR="006616BE" w:rsidRPr="00E753FD">
        <w:t>________</w:t>
      </w:r>
      <w:r w:rsidR="000B5E2C">
        <w:t>____________________</w:t>
      </w:r>
    </w:p>
    <w:p w:rsidR="000B5E2C" w:rsidRPr="00A047CD" w:rsidRDefault="000B5E2C" w:rsidP="00A047CD">
      <w:pPr>
        <w:spacing w:line="276" w:lineRule="auto"/>
        <w:rPr>
          <w:b/>
        </w:rPr>
      </w:pPr>
      <w:r w:rsidRPr="00A047CD">
        <w:t>Next meeting</w:t>
      </w:r>
      <w:r w:rsidRPr="00A047CD">
        <w:rPr>
          <w:b/>
        </w:rPr>
        <w:t>:</w:t>
      </w:r>
    </w:p>
    <w:p w:rsidR="000B5E2C" w:rsidRDefault="000B5E2C" w:rsidP="00A047CD">
      <w:pPr>
        <w:spacing w:line="276" w:lineRule="auto"/>
        <w:ind w:left="720" w:firstLine="720"/>
      </w:pPr>
      <w:r>
        <w:t>Date:</w:t>
      </w:r>
      <w:r>
        <w:tab/>
        <w:t>___________________________________</w:t>
      </w:r>
      <w:r>
        <w:tab/>
      </w:r>
    </w:p>
    <w:p w:rsidR="000B5E2C" w:rsidRDefault="000B5E2C" w:rsidP="00A047CD">
      <w:pPr>
        <w:spacing w:line="276" w:lineRule="auto"/>
        <w:ind w:left="1440"/>
      </w:pPr>
      <w:r>
        <w:t>Time:</w:t>
      </w:r>
      <w:r>
        <w:tab/>
        <w:t>___________________________________</w:t>
      </w:r>
    </w:p>
    <w:p w:rsidR="006616BE" w:rsidRDefault="000B5E2C" w:rsidP="00A047CD">
      <w:pPr>
        <w:spacing w:line="276" w:lineRule="auto"/>
        <w:ind w:left="1440"/>
      </w:pPr>
      <w:r>
        <w:t>Place:</w:t>
      </w:r>
      <w:r>
        <w:tab/>
      </w:r>
      <w:r w:rsidR="00C872CE" w:rsidRPr="00E753FD">
        <w:t>________</w:t>
      </w:r>
      <w:r w:rsidR="00D27B3C">
        <w:t>______</w:t>
      </w:r>
      <w:r w:rsidR="006616BE" w:rsidRPr="00E753FD">
        <w:t>__________</w:t>
      </w:r>
      <w:r>
        <w:t>___________</w:t>
      </w:r>
      <w:r w:rsidR="00875D8D">
        <w:tab/>
      </w:r>
    </w:p>
    <w:p w:rsidR="000B5E2C" w:rsidRPr="000B5E2C" w:rsidRDefault="000B5E2C" w:rsidP="000B5E2C">
      <w:pPr>
        <w:rPr>
          <w:i/>
          <w:sz w:val="16"/>
          <w:szCs w:val="16"/>
        </w:rPr>
      </w:pPr>
      <w:r>
        <w:tab/>
      </w:r>
      <w:r>
        <w:tab/>
      </w:r>
      <w:r>
        <w:tab/>
      </w:r>
      <w:r w:rsidRPr="000B5E2C">
        <w:rPr>
          <w:i/>
          <w:sz w:val="16"/>
          <w:szCs w:val="16"/>
        </w:rPr>
        <w:tab/>
      </w:r>
      <w:r w:rsidRPr="000B5E2C">
        <w:rPr>
          <w:i/>
          <w:sz w:val="16"/>
          <w:szCs w:val="16"/>
        </w:rPr>
        <w:tab/>
      </w:r>
      <w:r w:rsidRPr="000B5E2C">
        <w:rPr>
          <w:i/>
          <w:sz w:val="16"/>
          <w:szCs w:val="16"/>
        </w:rPr>
        <w:tab/>
      </w:r>
      <w:r w:rsidRPr="000B5E2C">
        <w:rPr>
          <w:i/>
          <w:sz w:val="16"/>
          <w:szCs w:val="16"/>
        </w:rPr>
        <w:tab/>
      </w:r>
      <w:r w:rsidRPr="000B5E2C">
        <w:rPr>
          <w:i/>
          <w:sz w:val="16"/>
          <w:szCs w:val="16"/>
        </w:rPr>
        <w:tab/>
      </w:r>
    </w:p>
    <w:p w:rsidR="00D27B3C" w:rsidRDefault="00D27B3C" w:rsidP="00D27B3C"/>
    <w:p w:rsidR="00A047CD" w:rsidRDefault="00A047CD" w:rsidP="00A047CD">
      <w:pPr>
        <w:ind w:left="720" w:firstLine="720"/>
        <w:rPr>
          <w:sz w:val="16"/>
          <w:szCs w:val="16"/>
        </w:rPr>
      </w:pPr>
    </w:p>
    <w:p w:rsidR="00A047CD" w:rsidRPr="00D27B3C" w:rsidRDefault="00A047CD" w:rsidP="00A047CD">
      <w:r w:rsidRPr="00591D0E">
        <w:rPr>
          <w:color w:val="FF0000"/>
        </w:rPr>
        <w:t xml:space="preserve">Minutes approved by Committee on: </w:t>
      </w:r>
      <w:r w:rsidRPr="00591D0E">
        <w:rPr>
          <w:color w:val="FF0000"/>
        </w:rPr>
        <w:tab/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 w:rsidRPr="00D27B3C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D</w:t>
      </w:r>
      <w:r w:rsidRPr="00D27B3C">
        <w:rPr>
          <w:i/>
          <w:sz w:val="16"/>
          <w:szCs w:val="16"/>
        </w:rPr>
        <w:t>ate)</w:t>
      </w:r>
      <w:r w:rsidRPr="00E753FD">
        <w:tab/>
      </w:r>
    </w:p>
    <w:sectPr w:rsidR="00A047CD" w:rsidRPr="00D27B3C" w:rsidSect="00315763">
      <w:headerReference w:type="default" r:id="rId8"/>
      <w:footerReference w:type="default" r:id="rId9"/>
      <w:headerReference w:type="first" r:id="rId10"/>
      <w:pgSz w:w="12240" w:h="15840" w:code="1"/>
      <w:pgMar w:top="1440" w:right="1267" w:bottom="1440" w:left="144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981" w:rsidRDefault="00D37981">
      <w:r>
        <w:separator/>
      </w:r>
    </w:p>
  </w:endnote>
  <w:endnote w:type="continuationSeparator" w:id="0">
    <w:p w:rsidR="00D37981" w:rsidRDefault="00D3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C7" w:rsidRDefault="0037239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981" w:rsidRDefault="00D37981">
      <w:r>
        <w:separator/>
      </w:r>
    </w:p>
  </w:footnote>
  <w:footnote w:type="continuationSeparator" w:id="0">
    <w:p w:rsidR="00D37981" w:rsidRDefault="00D37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2C" w:rsidRDefault="000B5E2C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2C" w:rsidRPr="00E753FD" w:rsidRDefault="00D37981" w:rsidP="00CC1E22">
    <w:pPr>
      <w:pStyle w:val="Header"/>
      <w:rPr>
        <w:rFonts w:ascii="Monotype Corsiva" w:hAnsi="Monotype Corsiva"/>
        <w:b/>
        <w:sz w:val="72"/>
        <w:szCs w:val="72"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8pt;margin-top:-18pt;width:86.3pt;height:82.8pt;z-index:-251658240;mso-wrap-distance-left:9pt;mso-wrap-distance-top:0;mso-wrap-distance-right:9pt;mso-wrap-distance-bottom:0;mso-position-horizontal-relative:page;mso-position-vertical-relative:text" o:allowincell="f">
          <v:imagedata r:id="rId1" o:title=""/>
          <w10:wrap anchorx="page"/>
        </v:shape>
        <o:OLEObject Type="Embed" ProgID="Word.Picture.8" ShapeID="_x0000_s2051" DrawAspect="Content" ObjectID="_1456665031" r:id="rId2"/>
      </w:pict>
    </w:r>
    <w:r w:rsidR="000B5E2C" w:rsidRPr="009F3FB5">
      <w:rPr>
        <w:rFonts w:ascii="Monotype Corsiva" w:hAnsi="Monotype Corsiva"/>
        <w:b/>
        <w:sz w:val="52"/>
        <w:szCs w:val="52"/>
      </w:rPr>
      <w:t xml:space="preserve">     </w:t>
    </w:r>
    <w:r w:rsidR="000B5E2C" w:rsidRPr="009F3FB5">
      <w:rPr>
        <w:rFonts w:ascii="Monotype Corsiva" w:hAnsi="Monotype Corsiva"/>
        <w:b/>
        <w:sz w:val="48"/>
        <w:szCs w:val="48"/>
      </w:rPr>
      <w:t>Town of Tewksbury</w:t>
    </w:r>
    <w:r w:rsidR="000B5E2C">
      <w:rPr>
        <w:rFonts w:ascii="Monotype Corsiva" w:hAnsi="Monotype Corsiva"/>
        <w:b/>
        <w:sz w:val="48"/>
        <w:szCs w:val="48"/>
      </w:rPr>
      <w:t xml:space="preserve">                       </w:t>
    </w:r>
    <w:r w:rsidR="000B5E2C">
      <w:rPr>
        <w:rFonts w:ascii="Monotype Corsiva" w:hAnsi="Monotype Corsiva"/>
        <w:b/>
        <w:sz w:val="72"/>
        <w:szCs w:val="72"/>
      </w:rPr>
      <w:t>MINUTES</w:t>
    </w:r>
  </w:p>
  <w:p w:rsidR="000B5E2C" w:rsidRPr="00881AF7" w:rsidRDefault="000B5E2C" w:rsidP="00CC1E22">
    <w:pPr>
      <w:pStyle w:val="Header"/>
      <w:tabs>
        <w:tab w:val="clear" w:pos="8640"/>
        <w:tab w:val="right" w:pos="9360"/>
      </w:tabs>
      <w:rPr>
        <w:rFonts w:ascii="Garamond" w:hAnsi="Garamond" w:cs="Arial"/>
        <w:b/>
        <w:sz w:val="16"/>
        <w:szCs w:val="16"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0B5E2C" w:rsidRPr="00881AF7" w:rsidRDefault="00372396" w:rsidP="00881AF7">
    <w:pPr>
      <w:pStyle w:val="Header"/>
      <w:tabs>
        <w:tab w:val="clear" w:pos="8640"/>
        <w:tab w:val="right" w:pos="9360"/>
      </w:tabs>
      <w:ind w:left="720" w:hanging="720"/>
      <w:rPr>
        <w:rFonts w:ascii="Garamond" w:hAnsi="Garamond"/>
        <w:b/>
      </w:rPr>
    </w:pPr>
    <w:r>
      <w:rPr>
        <w:rFonts w:ascii="Garamond" w:hAnsi="Garamond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403860</wp:posOffset>
              </wp:positionH>
              <wp:positionV relativeFrom="paragraph">
                <wp:posOffset>30480</wp:posOffset>
              </wp:positionV>
              <wp:extent cx="5760720" cy="635"/>
              <wp:effectExtent l="22860" t="20955" r="17145" b="1651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1.8pt;margin-top:2.4pt;width:453.6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" strokecolor="black [3200]" strokeweight="2.25pt">
              <v:shadow color="#868686"/>
            </v:shape>
          </w:pict>
        </mc:Fallback>
      </mc:AlternateContent>
    </w:r>
    <w:r w:rsidR="000B5E2C" w:rsidRPr="00881AF7">
      <w:rPr>
        <w:rFonts w:ascii="Garamond" w:hAnsi="Garamond" w:cs="Arial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74EDA"/>
    <w:multiLevelType w:val="hybridMultilevel"/>
    <w:tmpl w:val="9B5C8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D102F"/>
    <w:multiLevelType w:val="hybridMultilevel"/>
    <w:tmpl w:val="05D6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87BAE"/>
    <w:multiLevelType w:val="hybridMultilevel"/>
    <w:tmpl w:val="0672A5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C600F2"/>
    <w:multiLevelType w:val="hybridMultilevel"/>
    <w:tmpl w:val="CBE0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2311C"/>
    <w:multiLevelType w:val="hybridMultilevel"/>
    <w:tmpl w:val="BE6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93D8F"/>
    <w:multiLevelType w:val="hybridMultilevel"/>
    <w:tmpl w:val="BAB43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8E165A"/>
    <w:multiLevelType w:val="singleLevel"/>
    <w:tmpl w:val="04090001"/>
    <w:lvl w:ilvl="0">
      <w:start w:val="97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8D"/>
    <w:rsid w:val="0003492A"/>
    <w:rsid w:val="00091F5B"/>
    <w:rsid w:val="000B5E2C"/>
    <w:rsid w:val="000C1EA4"/>
    <w:rsid w:val="000D3B55"/>
    <w:rsid w:val="000E00DE"/>
    <w:rsid w:val="00122E02"/>
    <w:rsid w:val="00130A96"/>
    <w:rsid w:val="00150EA7"/>
    <w:rsid w:val="001631A9"/>
    <w:rsid w:val="001657D8"/>
    <w:rsid w:val="001A736D"/>
    <w:rsid w:val="002960E8"/>
    <w:rsid w:val="002A3CC7"/>
    <w:rsid w:val="00315763"/>
    <w:rsid w:val="0032740E"/>
    <w:rsid w:val="00372396"/>
    <w:rsid w:val="00392BF8"/>
    <w:rsid w:val="003A094E"/>
    <w:rsid w:val="003C7D48"/>
    <w:rsid w:val="004979C9"/>
    <w:rsid w:val="004A44EE"/>
    <w:rsid w:val="004A55D1"/>
    <w:rsid w:val="004B77EF"/>
    <w:rsid w:val="0051114F"/>
    <w:rsid w:val="00591D0E"/>
    <w:rsid w:val="005F1F36"/>
    <w:rsid w:val="0063227B"/>
    <w:rsid w:val="0063742A"/>
    <w:rsid w:val="00644DA2"/>
    <w:rsid w:val="006616BE"/>
    <w:rsid w:val="006646DA"/>
    <w:rsid w:val="006834B9"/>
    <w:rsid w:val="006A5C6A"/>
    <w:rsid w:val="006B36D2"/>
    <w:rsid w:val="006D2B83"/>
    <w:rsid w:val="006F3300"/>
    <w:rsid w:val="00704456"/>
    <w:rsid w:val="0071767D"/>
    <w:rsid w:val="00765EA6"/>
    <w:rsid w:val="00770090"/>
    <w:rsid w:val="007B6EDD"/>
    <w:rsid w:val="00875D8D"/>
    <w:rsid w:val="00881AF7"/>
    <w:rsid w:val="008A63A3"/>
    <w:rsid w:val="008B1E82"/>
    <w:rsid w:val="0096571F"/>
    <w:rsid w:val="00977309"/>
    <w:rsid w:val="009A4BCE"/>
    <w:rsid w:val="009E40B7"/>
    <w:rsid w:val="009F34F0"/>
    <w:rsid w:val="009F3FB5"/>
    <w:rsid w:val="00A047CD"/>
    <w:rsid w:val="00A94B8D"/>
    <w:rsid w:val="00AA096B"/>
    <w:rsid w:val="00AF117A"/>
    <w:rsid w:val="00B60DEB"/>
    <w:rsid w:val="00BA5990"/>
    <w:rsid w:val="00C22531"/>
    <w:rsid w:val="00C24E6F"/>
    <w:rsid w:val="00C476AB"/>
    <w:rsid w:val="00C52F1E"/>
    <w:rsid w:val="00C56078"/>
    <w:rsid w:val="00C872CE"/>
    <w:rsid w:val="00CC1E22"/>
    <w:rsid w:val="00D158FD"/>
    <w:rsid w:val="00D27B3C"/>
    <w:rsid w:val="00D37981"/>
    <w:rsid w:val="00D6083B"/>
    <w:rsid w:val="00D744BA"/>
    <w:rsid w:val="00D86CA7"/>
    <w:rsid w:val="00DC15D5"/>
    <w:rsid w:val="00E00EFD"/>
    <w:rsid w:val="00E27498"/>
    <w:rsid w:val="00E611F2"/>
    <w:rsid w:val="00E753FD"/>
    <w:rsid w:val="00F238DB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4E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4A44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4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44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744BA"/>
    <w:rPr>
      <w:color w:val="0000FF"/>
      <w:u w:val="single"/>
    </w:rPr>
  </w:style>
  <w:style w:type="paragraph" w:styleId="BalloonText">
    <w:name w:val="Balloon Text"/>
    <w:basedOn w:val="Normal"/>
    <w:semiHidden/>
    <w:rsid w:val="00D744B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C56078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C56078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paragraph" w:customStyle="1" w:styleId="InsideAddress">
    <w:name w:val="Inside Address"/>
    <w:basedOn w:val="Normal"/>
    <w:rsid w:val="00C56078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Closing">
    <w:name w:val="Closing"/>
    <w:basedOn w:val="Normal"/>
    <w:rsid w:val="00C56078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Signature">
    <w:name w:val="Signature"/>
    <w:basedOn w:val="Normal"/>
    <w:rsid w:val="00C56078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SignatureJobTitle">
    <w:name w:val="Signature Job Title"/>
    <w:basedOn w:val="Signature"/>
    <w:rsid w:val="00C56078"/>
  </w:style>
  <w:style w:type="paragraph" w:styleId="ListParagraph">
    <w:name w:val="List Paragraph"/>
    <w:basedOn w:val="Normal"/>
    <w:uiPriority w:val="34"/>
    <w:qFormat/>
    <w:rsid w:val="009F3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4E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4A44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4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44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744BA"/>
    <w:rPr>
      <w:color w:val="0000FF"/>
      <w:u w:val="single"/>
    </w:rPr>
  </w:style>
  <w:style w:type="paragraph" w:styleId="BalloonText">
    <w:name w:val="Balloon Text"/>
    <w:basedOn w:val="Normal"/>
    <w:semiHidden/>
    <w:rsid w:val="00D744B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C56078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C56078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paragraph" w:customStyle="1" w:styleId="InsideAddress">
    <w:name w:val="Inside Address"/>
    <w:basedOn w:val="Normal"/>
    <w:rsid w:val="00C56078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Closing">
    <w:name w:val="Closing"/>
    <w:basedOn w:val="Normal"/>
    <w:rsid w:val="00C56078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Signature">
    <w:name w:val="Signature"/>
    <w:basedOn w:val="Normal"/>
    <w:rsid w:val="00C56078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SignatureJobTitle">
    <w:name w:val="Signature Job Title"/>
    <w:basedOn w:val="Signature"/>
    <w:rsid w:val="00C56078"/>
  </w:style>
  <w:style w:type="paragraph" w:styleId="ListParagraph">
    <w:name w:val="List Paragraph"/>
    <w:basedOn w:val="Normal"/>
    <w:uiPriority w:val="34"/>
    <w:qFormat/>
    <w:rsid w:val="009F3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a%20H\Application%20Data\Microsoft\Templates\TOWN%20CLERK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TOWN CLERK LETTERHEAD.dot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Tewksbury</Company>
  <LinksUpToDate>false</LinksUpToDate>
  <CharactersWithSpaces>1089</CharactersWithSpaces>
  <SharedDoc>false</SharedDoc>
  <HLinks>
    <vt:vector size="6" baseType="variant"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mailto:mnichols@town.tewksbury.ma.us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H</dc:creator>
  <cp:lastModifiedBy>Denise Graffeo</cp:lastModifiedBy>
  <cp:revision>3</cp:revision>
  <cp:lastPrinted>2011-07-08T19:43:00Z</cp:lastPrinted>
  <dcterms:created xsi:type="dcterms:W3CDTF">2012-03-27T13:33:00Z</dcterms:created>
  <dcterms:modified xsi:type="dcterms:W3CDTF">2014-03-18T20:24:00Z</dcterms:modified>
</cp:coreProperties>
</file>